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74" w:rsidRDefault="00550FBD"/>
    <w:p w:rsidR="00550FBD" w:rsidRDefault="00550FBD">
      <w:bookmarkStart w:id="0" w:name="_GoBack"/>
      <w:bookmarkEnd w:id="0"/>
    </w:p>
    <w:tbl>
      <w:tblPr>
        <w:tblW w:w="66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4"/>
        <w:gridCol w:w="1422"/>
      </w:tblGrid>
      <w:tr w:rsidR="00550FBD" w:rsidRPr="00550FBD" w:rsidTr="00550FBD">
        <w:trPr>
          <w:trHeight w:val="315"/>
        </w:trPr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MAT KÖLTSÉGVETÉS  </w:t>
            </w:r>
            <w:proofErr w:type="gramStart"/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2014. ÉVRE</w:t>
            </w:r>
          </w:p>
        </w:tc>
      </w:tr>
      <w:tr w:rsidR="00550FBD" w:rsidRPr="00550FBD" w:rsidTr="00550FBD">
        <w:trPr>
          <w:trHeight w:val="315"/>
        </w:trPr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(adatok forintban)</w:t>
            </w: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Nyitó, 2014. január 1.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10 157 701</w:t>
            </w: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1 910 644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Kamat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160 000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Újévi vacsora tagok hozzájárulása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290 000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Tavaszi Szimpózium hozzájárulása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2 620 000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Őszi iskola tagok hozzájárulása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4 000 </w:t>
            </w:r>
            <w:proofErr w:type="spellStart"/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000</w:t>
            </w:r>
            <w:proofErr w:type="spellEnd"/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8 980 644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IAA tagdíj (1207.50 CAD)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248 878</w:t>
            </w:r>
          </w:p>
        </w:tc>
      </w:tr>
      <w:tr w:rsidR="00550FBD" w:rsidRPr="00550FBD" w:rsidTr="00550FBD">
        <w:trPr>
          <w:trHeight w:val="25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Groupe</w:t>
            </w:r>
            <w:proofErr w:type="spellEnd"/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Consultatif</w:t>
            </w:r>
            <w:proofErr w:type="spellEnd"/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tagdíj (1122.00 €)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352 050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Újévi vacsora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513 000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Tavaszi Szimpózium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3 190 000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Őszi iskola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2 650 000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Számlázó software-hez </w:t>
            </w:r>
            <w:proofErr w:type="spellStart"/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support</w:t>
            </w:r>
            <w:proofErr w:type="spellEnd"/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előfizetés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36 272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Könyvelő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171 704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Bankköltség, postaköltség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115 000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Könyvtártámogatás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Könyvtárfejlesztés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Nemzetközi tevékenység erősítése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1 500 000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költségek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Honlap fejlesztés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fejlesztés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80 000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Támogatás+PR keret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10 006 904</w:t>
            </w: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proofErr w:type="spellStart"/>
            <w:r w:rsidRPr="00550FB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Bevételek-Kiadások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-1 026 260</w:t>
            </w:r>
          </w:p>
        </w:tc>
      </w:tr>
      <w:tr w:rsidR="00550FBD" w:rsidRPr="00550FBD" w:rsidTr="00550FBD">
        <w:trPr>
          <w:trHeight w:val="30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50FBD" w:rsidRPr="00550FBD" w:rsidTr="00550FBD">
        <w:trPr>
          <w:trHeight w:val="31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Záró, 2014. december 31.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FBD" w:rsidRPr="00550FBD" w:rsidRDefault="00550FBD" w:rsidP="00550F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50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9 131 441</w:t>
            </w:r>
          </w:p>
        </w:tc>
      </w:tr>
    </w:tbl>
    <w:p w:rsidR="00550FBD" w:rsidRDefault="00550FBD" w:rsidP="00550FBD"/>
    <w:sectPr w:rsidR="0055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BD"/>
    <w:rsid w:val="000B3CFD"/>
    <w:rsid w:val="001C0758"/>
    <w:rsid w:val="001E0AB4"/>
    <w:rsid w:val="00205A1B"/>
    <w:rsid w:val="002251E4"/>
    <w:rsid w:val="00281624"/>
    <w:rsid w:val="002B237E"/>
    <w:rsid w:val="00406569"/>
    <w:rsid w:val="004A2A46"/>
    <w:rsid w:val="00550FBD"/>
    <w:rsid w:val="005F5A4C"/>
    <w:rsid w:val="005F631E"/>
    <w:rsid w:val="006723DF"/>
    <w:rsid w:val="007452C6"/>
    <w:rsid w:val="008D0A16"/>
    <w:rsid w:val="009C33BE"/>
    <w:rsid w:val="00A35F0B"/>
    <w:rsid w:val="00B66286"/>
    <w:rsid w:val="00BF3EE4"/>
    <w:rsid w:val="00C6041B"/>
    <w:rsid w:val="00C61E93"/>
    <w:rsid w:val="00DB328D"/>
    <w:rsid w:val="00DF6900"/>
    <w:rsid w:val="00E37ACC"/>
    <w:rsid w:val="00E8740B"/>
    <w:rsid w:val="00EF0B4B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9ADE39ED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Varga Tamás</dc:creator>
  <cp:lastModifiedBy>Dr. Varga Tamás</cp:lastModifiedBy>
  <cp:revision>1</cp:revision>
  <dcterms:created xsi:type="dcterms:W3CDTF">2014-05-13T11:03:00Z</dcterms:created>
  <dcterms:modified xsi:type="dcterms:W3CDTF">2014-05-13T11:05:00Z</dcterms:modified>
</cp:coreProperties>
</file>